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41" w:rsidRDefault="00D74DB4">
      <w:pPr>
        <w:pStyle w:val="Default"/>
        <w:ind w:left="240"/>
      </w:pPr>
      <w:bookmarkStart w:id="0" w:name="_GoBack"/>
      <w:bookmarkEnd w:id="0"/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</w:p>
    <w:p w:rsidR="00E34841" w:rsidRDefault="00E34841">
      <w:pPr>
        <w:pStyle w:val="Default"/>
        <w:ind w:left="240" w:firstLine="540"/>
        <w:rPr>
          <w:rFonts w:eastAsia="標楷體"/>
          <w:sz w:val="36"/>
          <w:szCs w:val="36"/>
        </w:rPr>
      </w:pPr>
    </w:p>
    <w:p w:rsidR="00E34841" w:rsidRDefault="00D74DB4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＿＿年內（請勾選）提供健保署載入本人健康存摺，並上傳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家醫大平台。相關資料得予本人醫療、</w:t>
      </w:r>
      <w:r>
        <w:rPr>
          <w:rFonts w:eastAsia="標楷體"/>
          <w:sz w:val="28"/>
          <w:szCs w:val="28"/>
        </w:rPr>
        <w:t>保健需要範圍內，供衛生</w:t>
      </w:r>
      <w:proofErr w:type="gramStart"/>
      <w:r>
        <w:rPr>
          <w:rFonts w:eastAsia="標楷體"/>
          <w:sz w:val="28"/>
          <w:szCs w:val="28"/>
        </w:rPr>
        <w:t>福利部暨所屬</w:t>
      </w:r>
      <w:proofErr w:type="gramEnd"/>
      <w:r>
        <w:rPr>
          <w:rFonts w:eastAsia="標楷體"/>
          <w:sz w:val="28"/>
          <w:szCs w:val="28"/>
        </w:rPr>
        <w:t>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E34841" w:rsidRDefault="00D74DB4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:rsidR="00E34841" w:rsidRDefault="00D74DB4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E34841" w:rsidRDefault="00D74DB4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E34841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B4" w:rsidRDefault="00D74DB4">
      <w:r>
        <w:separator/>
      </w:r>
    </w:p>
  </w:endnote>
  <w:endnote w:type="continuationSeparator" w:id="0">
    <w:p w:rsidR="00D74DB4" w:rsidRDefault="00D7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B4" w:rsidRDefault="00D74DB4">
      <w:r>
        <w:rPr>
          <w:color w:val="000000"/>
        </w:rPr>
        <w:separator/>
      </w:r>
    </w:p>
  </w:footnote>
  <w:footnote w:type="continuationSeparator" w:id="0">
    <w:p w:rsidR="00D74DB4" w:rsidRDefault="00D7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4841"/>
    <w:rsid w:val="00687A20"/>
    <w:rsid w:val="00D74DB4"/>
    <w:rsid w:val="00E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4AF98-2F6D-4DCA-A008-4B35EAE2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user</cp:lastModifiedBy>
  <cp:revision>2</cp:revision>
  <cp:lastPrinted>2025-08-07T00:46:00Z</cp:lastPrinted>
  <dcterms:created xsi:type="dcterms:W3CDTF">2025-09-02T00:54:00Z</dcterms:created>
  <dcterms:modified xsi:type="dcterms:W3CDTF">2025-09-02T00:54:00Z</dcterms:modified>
</cp:coreProperties>
</file>